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01A9" w14:textId="77777777" w:rsidR="007B75DB" w:rsidRDefault="00BF779E">
      <w:r w:rsidRPr="00BF779E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7E79EBA0" wp14:editId="005348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6800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8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79E">
        <w:rPr>
          <w:sz w:val="36"/>
        </w:rPr>
        <w:t>Newtown Community Association (Exeter, Devon)</w:t>
      </w:r>
    </w:p>
    <w:p w14:paraId="36898032" w14:textId="77777777" w:rsidR="00BF779E" w:rsidRDefault="00BF779E"/>
    <w:p w14:paraId="5407C2CC" w14:textId="77777777" w:rsidR="00BF779E" w:rsidRDefault="00BF779E"/>
    <w:p w14:paraId="48C8F4A2" w14:textId="77777777" w:rsidR="00BF779E" w:rsidRPr="00BF779E" w:rsidRDefault="00BF779E">
      <w:pPr>
        <w:rPr>
          <w:sz w:val="36"/>
        </w:rPr>
      </w:pPr>
      <w:r w:rsidRPr="00BF779E">
        <w:rPr>
          <w:sz w:val="36"/>
        </w:rPr>
        <w:t>Membership Form</w:t>
      </w:r>
    </w:p>
    <w:p w14:paraId="605DD39A" w14:textId="77777777" w:rsidR="00BF779E" w:rsidRDefault="00BF779E"/>
    <w:p w14:paraId="0A8B923E" w14:textId="77777777" w:rsidR="00BF779E" w:rsidRDefault="00BF779E"/>
    <w:p w14:paraId="2775F917" w14:textId="77777777" w:rsidR="00BF779E" w:rsidRDefault="00BF779E"/>
    <w:p w14:paraId="73E1B368" w14:textId="77777777" w:rsidR="00BF779E" w:rsidRDefault="00BF779E"/>
    <w:p w14:paraId="34AC84A2" w14:textId="77777777" w:rsidR="00BF779E" w:rsidRDefault="00BF779E"/>
    <w:p w14:paraId="59690B66" w14:textId="77777777" w:rsidR="00BF779E" w:rsidRDefault="00BF779E"/>
    <w:p w14:paraId="2DE72C03" w14:textId="77777777" w:rsidR="00BF779E" w:rsidRDefault="00BF779E" w:rsidP="00D2030C">
      <w:pPr>
        <w:tabs>
          <w:tab w:val="left" w:pos="1985"/>
        </w:tabs>
        <w:spacing w:after="120"/>
      </w:pPr>
      <w:r>
        <w:t xml:space="preserve">First Name:  </w:t>
      </w:r>
      <w:r w:rsidR="008D7FC7">
        <w:tab/>
      </w:r>
      <w:sdt>
        <w:sdtPr>
          <w:id w:val="-1261679249"/>
          <w:placeholder>
            <w:docPart w:val="5436A2C8D84447D7906B7D50B46AE3EE"/>
          </w:placeholder>
          <w:showingPlcHdr/>
          <w:text/>
        </w:sdtPr>
        <w:sdtEndPr/>
        <w:sdtContent>
          <w:r w:rsidRPr="008D7FC7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8902E68" w14:textId="77777777" w:rsidR="00BF779E" w:rsidRDefault="00BF779E" w:rsidP="00D2030C">
      <w:pPr>
        <w:tabs>
          <w:tab w:val="left" w:pos="1974"/>
        </w:tabs>
        <w:spacing w:after="120"/>
      </w:pPr>
      <w:r>
        <w:t>Surname:</w:t>
      </w:r>
      <w:r w:rsidR="008D7FC7">
        <w:tab/>
      </w:r>
      <w:sdt>
        <w:sdtPr>
          <w:id w:val="1376130278"/>
          <w:placeholder>
            <w:docPart w:val="150BDB82561D4B2FBB29DB7B9088239D"/>
          </w:placeholder>
          <w:showingPlcHdr/>
          <w:text/>
        </w:sdtPr>
        <w:sdtEndPr/>
        <w:sdtContent>
          <w:r w:rsidR="008D7FC7" w:rsidRPr="008D7FC7">
            <w:rPr>
              <w:rStyle w:val="PlaceholderText"/>
              <w:sz w:val="28"/>
            </w:rPr>
            <w:t>Click or tap here to enter text.</w:t>
          </w:r>
        </w:sdtContent>
      </w:sdt>
    </w:p>
    <w:p w14:paraId="6E5111E9" w14:textId="77777777" w:rsidR="008D7FC7" w:rsidRDefault="008D7FC7" w:rsidP="00D2030C">
      <w:pPr>
        <w:tabs>
          <w:tab w:val="left" w:pos="1974"/>
        </w:tabs>
        <w:spacing w:after="120"/>
      </w:pPr>
    </w:p>
    <w:p w14:paraId="37291872" w14:textId="77777777" w:rsidR="008D7FC7" w:rsidRDefault="008D7FC7" w:rsidP="00D2030C">
      <w:pPr>
        <w:tabs>
          <w:tab w:val="left" w:pos="1974"/>
        </w:tabs>
        <w:spacing w:after="120"/>
      </w:pPr>
      <w:r>
        <w:t>Address</w:t>
      </w:r>
      <w:r w:rsidR="00D2030C">
        <w:t xml:space="preserve"> line</w:t>
      </w:r>
      <w:r w:rsidR="00B203DA">
        <w:t xml:space="preserve"> </w:t>
      </w:r>
      <w:r w:rsidR="00D2030C">
        <w:t>1</w:t>
      </w:r>
      <w:r>
        <w:t>:</w:t>
      </w:r>
      <w:r>
        <w:tab/>
      </w:r>
      <w:sdt>
        <w:sdtPr>
          <w:id w:val="-1825501733"/>
          <w:placeholder>
            <w:docPart w:val="14A93BE43DEC4BBD9A08FE02909E394D"/>
          </w:placeholder>
          <w:showingPlcHdr/>
          <w:text/>
        </w:sdtPr>
        <w:sdtEndPr/>
        <w:sdtContent>
          <w:r w:rsidRPr="008D7FC7">
            <w:rPr>
              <w:rStyle w:val="PlaceholderText"/>
              <w:sz w:val="28"/>
            </w:rPr>
            <w:t>Click or tap here to enter text.</w:t>
          </w:r>
        </w:sdtContent>
      </w:sdt>
    </w:p>
    <w:p w14:paraId="3E9BB08B" w14:textId="77777777" w:rsidR="008D7FC7" w:rsidRDefault="00D2030C" w:rsidP="00D2030C">
      <w:pPr>
        <w:tabs>
          <w:tab w:val="left" w:pos="1974"/>
        </w:tabs>
        <w:spacing w:after="120"/>
      </w:pPr>
      <w:r>
        <w:t>Address line 2:</w:t>
      </w:r>
      <w:r>
        <w:tab/>
      </w:r>
      <w:sdt>
        <w:sdtPr>
          <w:id w:val="-702713211"/>
          <w:placeholder>
            <w:docPart w:val="944C89E319774A129A92AF03625EBEB3"/>
          </w:placeholder>
          <w:showingPlcHdr/>
          <w:text/>
        </w:sdtPr>
        <w:sdtEndPr/>
        <w:sdtContent>
          <w:r w:rsidRPr="00D2030C">
            <w:rPr>
              <w:rStyle w:val="PlaceholderText"/>
              <w:sz w:val="28"/>
            </w:rPr>
            <w:t>Click or tap here to enter text.</w:t>
          </w:r>
        </w:sdtContent>
      </w:sdt>
    </w:p>
    <w:p w14:paraId="75D0AA3F" w14:textId="77777777" w:rsidR="008D7FC7" w:rsidRDefault="00D2030C" w:rsidP="00D2030C">
      <w:pPr>
        <w:tabs>
          <w:tab w:val="left" w:pos="1974"/>
        </w:tabs>
        <w:spacing w:after="120"/>
      </w:pPr>
      <w:r>
        <w:t>Address line 3:</w:t>
      </w:r>
      <w:r>
        <w:tab/>
      </w:r>
      <w:sdt>
        <w:sdtPr>
          <w:id w:val="161905678"/>
          <w:placeholder>
            <w:docPart w:val="DF79B3BE9E5A4B06A137D227C0839551"/>
          </w:placeholder>
          <w:showingPlcHdr/>
          <w:text/>
        </w:sdtPr>
        <w:sdtEndPr/>
        <w:sdtContent>
          <w:r w:rsidRPr="00D2030C">
            <w:rPr>
              <w:rStyle w:val="PlaceholderText"/>
              <w:sz w:val="28"/>
            </w:rPr>
            <w:t>Click or tap here to enter text.</w:t>
          </w:r>
        </w:sdtContent>
      </w:sdt>
    </w:p>
    <w:p w14:paraId="61202659" w14:textId="77777777" w:rsidR="008D7FC7" w:rsidRDefault="00D2030C" w:rsidP="00D2030C">
      <w:pPr>
        <w:tabs>
          <w:tab w:val="left" w:pos="1974"/>
        </w:tabs>
        <w:spacing w:after="120"/>
      </w:pPr>
      <w:r>
        <w:t>P</w:t>
      </w:r>
      <w:r w:rsidR="008D7FC7">
        <w:t>ostcode:</w:t>
      </w:r>
      <w:r w:rsidR="008D7FC7">
        <w:tab/>
      </w:r>
      <w:sdt>
        <w:sdtPr>
          <w:id w:val="436258198"/>
          <w:placeholder>
            <w:docPart w:val="52C333B678EC43808DEB759EB1BC332B"/>
          </w:placeholder>
          <w:showingPlcHdr/>
          <w:text/>
        </w:sdtPr>
        <w:sdtEndPr/>
        <w:sdtContent>
          <w:r w:rsidR="00AC3F85" w:rsidRPr="00AC3F85">
            <w:rPr>
              <w:rStyle w:val="PlaceholderText"/>
              <w:sz w:val="28"/>
            </w:rPr>
            <w:t>Click or tap here to enter text.</w:t>
          </w:r>
        </w:sdtContent>
      </w:sdt>
    </w:p>
    <w:p w14:paraId="296C2117" w14:textId="77777777" w:rsidR="008D7FC7" w:rsidRDefault="008D7FC7" w:rsidP="00D2030C">
      <w:pPr>
        <w:tabs>
          <w:tab w:val="left" w:pos="1974"/>
        </w:tabs>
        <w:spacing w:after="120"/>
      </w:pPr>
    </w:p>
    <w:p w14:paraId="343E3364" w14:textId="77777777" w:rsidR="008D7FC7" w:rsidRDefault="008D7FC7" w:rsidP="00D2030C">
      <w:pPr>
        <w:tabs>
          <w:tab w:val="left" w:pos="1974"/>
        </w:tabs>
        <w:spacing w:after="120"/>
      </w:pPr>
      <w:r>
        <w:t>Email:</w:t>
      </w:r>
      <w:r>
        <w:tab/>
      </w:r>
      <w:sdt>
        <w:sdtPr>
          <w:id w:val="-1862668490"/>
          <w:placeholder>
            <w:docPart w:val="9BAFD6565EF149BBB7CE111BC75E9203"/>
          </w:placeholder>
          <w:showingPlcHdr/>
          <w:text/>
        </w:sdtPr>
        <w:sdtEndPr/>
        <w:sdtContent>
          <w:r w:rsidR="00AC3F85" w:rsidRPr="00AC3F85">
            <w:rPr>
              <w:rStyle w:val="PlaceholderText"/>
              <w:sz w:val="28"/>
            </w:rPr>
            <w:t>Click or tap here to enter text.</w:t>
          </w:r>
        </w:sdtContent>
      </w:sdt>
    </w:p>
    <w:p w14:paraId="51465A78" w14:textId="77777777" w:rsidR="008D7FC7" w:rsidRDefault="008D7FC7" w:rsidP="00D2030C">
      <w:pPr>
        <w:tabs>
          <w:tab w:val="left" w:pos="1974"/>
        </w:tabs>
        <w:spacing w:after="120"/>
      </w:pPr>
    </w:p>
    <w:p w14:paraId="130990F4" w14:textId="77777777" w:rsidR="008D7FC7" w:rsidRDefault="008D7FC7" w:rsidP="00D2030C">
      <w:pPr>
        <w:tabs>
          <w:tab w:val="left" w:pos="1974"/>
        </w:tabs>
        <w:spacing w:after="120"/>
      </w:pPr>
      <w:r>
        <w:t>Telephone:</w:t>
      </w:r>
      <w:r>
        <w:tab/>
      </w:r>
      <w:sdt>
        <w:sdtPr>
          <w:id w:val="-1514987102"/>
          <w:placeholder>
            <w:docPart w:val="2A0A831D85D54C9192568A763E9B63E4"/>
          </w:placeholder>
          <w:showingPlcHdr/>
          <w:text/>
        </w:sdtPr>
        <w:sdtEndPr/>
        <w:sdtContent>
          <w:r w:rsidR="00AC3F85" w:rsidRPr="00AC3F85">
            <w:rPr>
              <w:rStyle w:val="PlaceholderText"/>
              <w:sz w:val="28"/>
            </w:rPr>
            <w:t>Click or tap here to enter text.</w:t>
          </w:r>
        </w:sdtContent>
      </w:sdt>
    </w:p>
    <w:p w14:paraId="710A8E92" w14:textId="77777777" w:rsidR="008D7FC7" w:rsidRDefault="008D7FC7" w:rsidP="00D2030C">
      <w:pPr>
        <w:tabs>
          <w:tab w:val="left" w:pos="1974"/>
        </w:tabs>
        <w:spacing w:after="120"/>
      </w:pPr>
    </w:p>
    <w:p w14:paraId="3D0C5E24" w14:textId="77777777" w:rsidR="008D7FC7" w:rsidRDefault="008D7FC7" w:rsidP="00BF779E">
      <w:pPr>
        <w:tabs>
          <w:tab w:val="left" w:pos="1974"/>
        </w:tabs>
      </w:pPr>
      <w:r>
        <w:t>I agree to these details being stored by Newtown Community Association</w:t>
      </w:r>
    </w:p>
    <w:p w14:paraId="1E846286" w14:textId="77777777" w:rsidR="008D7FC7" w:rsidRDefault="008D7FC7" w:rsidP="00BF779E">
      <w:pPr>
        <w:tabs>
          <w:tab w:val="left" w:pos="1974"/>
        </w:tabs>
      </w:pPr>
    </w:p>
    <w:p w14:paraId="57C4612E" w14:textId="77777777" w:rsidR="008D7FC7" w:rsidRDefault="008D7FC7" w:rsidP="00BF779E">
      <w:pPr>
        <w:tabs>
          <w:tab w:val="left" w:pos="1974"/>
        </w:tabs>
      </w:pPr>
    </w:p>
    <w:p w14:paraId="23D10BE3" w14:textId="77777777" w:rsidR="008D7FC7" w:rsidRDefault="008D7FC7" w:rsidP="00BF779E">
      <w:pPr>
        <w:tabs>
          <w:tab w:val="left" w:pos="1974"/>
        </w:tabs>
      </w:pPr>
      <w:r>
        <w:t xml:space="preserve">Signature: </w:t>
      </w:r>
      <w:r>
        <w:tab/>
        <w:t xml:space="preserve">_________________________ </w:t>
      </w:r>
    </w:p>
    <w:p w14:paraId="25C1C5B4" w14:textId="77777777" w:rsidR="008D7FC7" w:rsidRDefault="008D7FC7" w:rsidP="00BF779E">
      <w:pPr>
        <w:tabs>
          <w:tab w:val="left" w:pos="1974"/>
        </w:tabs>
      </w:pPr>
      <w:r>
        <w:t>(Note – if this form is submitted by email, the email signature is sufficient)</w:t>
      </w:r>
    </w:p>
    <w:p w14:paraId="15CA53C0" w14:textId="77777777" w:rsidR="008D7FC7" w:rsidRDefault="008D7FC7" w:rsidP="00BF779E">
      <w:pPr>
        <w:tabs>
          <w:tab w:val="left" w:pos="1974"/>
        </w:tabs>
      </w:pPr>
    </w:p>
    <w:p w14:paraId="0DFB998F" w14:textId="77777777" w:rsidR="008D7FC7" w:rsidRDefault="008D7FC7" w:rsidP="00BF779E">
      <w:pPr>
        <w:tabs>
          <w:tab w:val="left" w:pos="1974"/>
        </w:tabs>
      </w:pPr>
      <w:r>
        <w:t>Date:</w:t>
      </w:r>
      <w:r>
        <w:tab/>
      </w:r>
      <w:sdt>
        <w:sdtPr>
          <w:alias w:val="Click on arrow and select Today"/>
          <w:tag w:val="Click on arrow and select Today"/>
          <w:id w:val="1436636375"/>
          <w:placeholder>
            <w:docPart w:val="B36AEA43EA3D46C08D18C9FB2F1A4FC7"/>
          </w:placeholder>
          <w:showingPlcHdr/>
          <w:date>
            <w:dateFormat w:val="dd/MM/yyyy"/>
            <w:lid w:val="en-GB"/>
            <w:storeMappedDataAs w:val="date"/>
            <w:calendar w:val="gregorian"/>
          </w:date>
        </w:sdtPr>
        <w:sdtEndPr/>
        <w:sdtContent>
          <w:r w:rsidR="00D2030C" w:rsidRPr="004A2E73">
            <w:rPr>
              <w:rStyle w:val="PlaceholderText"/>
              <w:sz w:val="28"/>
            </w:rPr>
            <w:t>Click or tap to enter a date.</w:t>
          </w:r>
        </w:sdtContent>
      </w:sdt>
    </w:p>
    <w:p w14:paraId="083ECE42" w14:textId="77777777" w:rsidR="00AC3F85" w:rsidRDefault="00AC3F85" w:rsidP="00BF779E">
      <w:pPr>
        <w:tabs>
          <w:tab w:val="left" w:pos="1974"/>
        </w:tabs>
      </w:pPr>
    </w:p>
    <w:p w14:paraId="6C7B5C24" w14:textId="77777777" w:rsidR="00AC3F85" w:rsidRDefault="00AC3F85" w:rsidP="00BF779E">
      <w:pPr>
        <w:tabs>
          <w:tab w:val="left" w:pos="1974"/>
        </w:tabs>
      </w:pPr>
    </w:p>
    <w:p w14:paraId="538ACAB0" w14:textId="77777777" w:rsidR="00AC3F85" w:rsidRDefault="00AC3F85" w:rsidP="00BF779E">
      <w:pPr>
        <w:tabs>
          <w:tab w:val="left" w:pos="1974"/>
        </w:tabs>
      </w:pPr>
      <w:r>
        <w:t xml:space="preserve">Please email this form to </w:t>
      </w:r>
      <w:hyperlink r:id="rId5" w:history="1">
        <w:r w:rsidRPr="00E85C73">
          <w:rPr>
            <w:rStyle w:val="Hyperlink"/>
          </w:rPr>
          <w:t>secretary@newtowncommunity.org.uk</w:t>
        </w:r>
      </w:hyperlink>
      <w:r>
        <w:t xml:space="preserve"> </w:t>
      </w:r>
    </w:p>
    <w:p w14:paraId="0E8E9449" w14:textId="77777777" w:rsidR="00AC3F85" w:rsidRDefault="00AC3F85" w:rsidP="00BF779E">
      <w:pPr>
        <w:tabs>
          <w:tab w:val="left" w:pos="1974"/>
        </w:tabs>
      </w:pPr>
      <w:r>
        <w:t xml:space="preserve">Or post to: </w:t>
      </w:r>
      <w:r>
        <w:tab/>
        <w:t>NCA Secretary</w:t>
      </w:r>
    </w:p>
    <w:p w14:paraId="0EDB7FE7" w14:textId="5C6CEC15" w:rsidR="00AC3F85" w:rsidRDefault="00AC3F85" w:rsidP="00BF779E">
      <w:pPr>
        <w:tabs>
          <w:tab w:val="left" w:pos="1974"/>
        </w:tabs>
      </w:pPr>
      <w:r>
        <w:tab/>
      </w:r>
      <w:r w:rsidR="007D14D0">
        <w:t>Newtown Community Centre</w:t>
      </w:r>
    </w:p>
    <w:p w14:paraId="1791D8D5" w14:textId="3FAB4FAC" w:rsidR="00B5477D" w:rsidRDefault="00B5477D" w:rsidP="00BF779E">
      <w:pPr>
        <w:tabs>
          <w:tab w:val="left" w:pos="1974"/>
        </w:tabs>
      </w:pPr>
      <w:r>
        <w:tab/>
        <w:t>Belmont Park, Belmont Road</w:t>
      </w:r>
    </w:p>
    <w:p w14:paraId="15C66A0E" w14:textId="62DC710D" w:rsidR="00AC3F85" w:rsidRDefault="00AC3F85" w:rsidP="00BF779E">
      <w:pPr>
        <w:tabs>
          <w:tab w:val="left" w:pos="1974"/>
        </w:tabs>
      </w:pPr>
      <w:r>
        <w:tab/>
        <w:t>Exeter EX1 2H</w:t>
      </w:r>
      <w:r w:rsidR="004F343A">
        <w:t>Q</w:t>
      </w:r>
    </w:p>
    <w:p w14:paraId="77DF6A35" w14:textId="77777777" w:rsidR="00AC3F85" w:rsidRDefault="00AC3F85" w:rsidP="00BF779E">
      <w:pPr>
        <w:tabs>
          <w:tab w:val="left" w:pos="1974"/>
        </w:tabs>
      </w:pPr>
    </w:p>
    <w:p w14:paraId="50FA6C43" w14:textId="77777777" w:rsidR="00AC3F85" w:rsidRDefault="00AC3F85" w:rsidP="00BF779E">
      <w:pPr>
        <w:tabs>
          <w:tab w:val="left" w:pos="1974"/>
        </w:tabs>
      </w:pPr>
      <w:r>
        <w:t>Newtown Community Association (Exeter Devon)</w:t>
      </w:r>
    </w:p>
    <w:p w14:paraId="32182DAB" w14:textId="77777777" w:rsidR="00AC3F85" w:rsidRDefault="00AC3F85" w:rsidP="00BF779E">
      <w:pPr>
        <w:tabs>
          <w:tab w:val="left" w:pos="1974"/>
        </w:tabs>
      </w:pPr>
      <w:r w:rsidRPr="00AC3F85">
        <w:t>UK registered charity, number 1173331</w:t>
      </w:r>
      <w:r>
        <w:t xml:space="preserve"> see </w:t>
      </w:r>
      <w:hyperlink r:id="rId6" w:history="1">
        <w:r w:rsidRPr="00E85C73">
          <w:rPr>
            <w:rStyle w:val="Hyperlink"/>
          </w:rPr>
          <w:t>http://www.charity-commission.gov.uk/</w:t>
        </w:r>
      </w:hyperlink>
      <w:r>
        <w:t xml:space="preserve"> </w:t>
      </w:r>
    </w:p>
    <w:p w14:paraId="649CBF1A" w14:textId="77777777" w:rsidR="00AC3F85" w:rsidRDefault="00AC3F85" w:rsidP="00BF779E">
      <w:pPr>
        <w:tabs>
          <w:tab w:val="left" w:pos="1974"/>
        </w:tabs>
      </w:pPr>
      <w:hyperlink r:id="rId7" w:history="1">
        <w:r w:rsidRPr="00E85C73">
          <w:rPr>
            <w:rStyle w:val="Hyperlink"/>
          </w:rPr>
          <w:t>http://newtowncommunity.org.uk/</w:t>
        </w:r>
      </w:hyperlink>
    </w:p>
    <w:sectPr w:rsidR="00AC3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+Mr6zmxKJmjlI7H9URMnDBN6Jr/Pp9C1RDgKiSo1AQAp860QAwoQTOc2OjSr5c0cdVHmq2QNRVsg7on0Dkk3g==" w:salt="kBLw6mlK/yAEBgDEEVJQ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1"/>
    <w:rsid w:val="0016236E"/>
    <w:rsid w:val="002617B7"/>
    <w:rsid w:val="00383AAF"/>
    <w:rsid w:val="004A2E73"/>
    <w:rsid w:val="004F343A"/>
    <w:rsid w:val="00530153"/>
    <w:rsid w:val="00582631"/>
    <w:rsid w:val="005D1BCD"/>
    <w:rsid w:val="00791D1D"/>
    <w:rsid w:val="007B75DB"/>
    <w:rsid w:val="007D14D0"/>
    <w:rsid w:val="0084633F"/>
    <w:rsid w:val="008D7FC7"/>
    <w:rsid w:val="00AC3F85"/>
    <w:rsid w:val="00B1723E"/>
    <w:rsid w:val="00B203DA"/>
    <w:rsid w:val="00B5477D"/>
    <w:rsid w:val="00BF779E"/>
    <w:rsid w:val="00D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E64D"/>
  <w15:chartTrackingRefBased/>
  <w15:docId w15:val="{5555B5E2-53FC-49B2-A78A-0387EE4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7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3F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towncommunity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ity-commission.gov.uk/" TargetMode="External"/><Relationship Id="rId5" Type="http://schemas.openxmlformats.org/officeDocument/2006/relationships/hyperlink" Target="mailto:secretary@newtowncommunity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\OneDrive\Newtown%20Community%20Association\Membership%20-%20confidential\Newtown%20Community%20Association%20Membersh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36A2C8D84447D7906B7D50B46A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E2B1-352F-495F-BE27-A55DBBC1C35C}"/>
      </w:docPartPr>
      <w:docPartBody>
        <w:p w:rsidR="005B50CF" w:rsidRDefault="001B2315">
          <w:pPr>
            <w:pStyle w:val="5436A2C8D84447D7906B7D50B46AE3EE"/>
          </w:pPr>
          <w:r w:rsidRPr="008D7FC7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150BDB82561D4B2FBB29DB7B9088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7810-F1C7-4E59-BFFE-2121849835F8}"/>
      </w:docPartPr>
      <w:docPartBody>
        <w:p w:rsidR="005B50CF" w:rsidRDefault="001B2315">
          <w:pPr>
            <w:pStyle w:val="150BDB82561D4B2FBB29DB7B9088239D"/>
          </w:pPr>
          <w:r w:rsidRPr="008D7FC7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14A93BE43DEC4BBD9A08FE02909E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6F29-7772-4F80-8381-87F264DD52AD}"/>
      </w:docPartPr>
      <w:docPartBody>
        <w:p w:rsidR="005B50CF" w:rsidRDefault="001B2315">
          <w:pPr>
            <w:pStyle w:val="14A93BE43DEC4BBD9A08FE02909E394D"/>
          </w:pPr>
          <w:r w:rsidRPr="008D7FC7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944C89E319774A129A92AF03625E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EDD5-7E96-417D-A387-AD041DCB3215}"/>
      </w:docPartPr>
      <w:docPartBody>
        <w:p w:rsidR="005B50CF" w:rsidRDefault="001B2315">
          <w:pPr>
            <w:pStyle w:val="944C89E319774A129A92AF03625EBEB3"/>
          </w:pPr>
          <w:r w:rsidRPr="00D2030C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DF79B3BE9E5A4B06A137D227C083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50FD-3DA4-4CC6-83B0-EEC07CA5D956}"/>
      </w:docPartPr>
      <w:docPartBody>
        <w:p w:rsidR="005B50CF" w:rsidRDefault="001B2315">
          <w:pPr>
            <w:pStyle w:val="DF79B3BE9E5A4B06A137D227C0839551"/>
          </w:pPr>
          <w:r w:rsidRPr="00D2030C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52C333B678EC43808DEB759EB1BC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D868-E174-4978-BFC0-130F2C03F07F}"/>
      </w:docPartPr>
      <w:docPartBody>
        <w:p w:rsidR="005B50CF" w:rsidRDefault="001B2315">
          <w:pPr>
            <w:pStyle w:val="52C333B678EC43808DEB759EB1BC332B"/>
          </w:pPr>
          <w:r w:rsidRPr="00AC3F85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9BAFD6565EF149BBB7CE111BC75E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5F72-028C-4A8F-8180-D6067EC516DE}"/>
      </w:docPartPr>
      <w:docPartBody>
        <w:p w:rsidR="005B50CF" w:rsidRDefault="001B2315">
          <w:pPr>
            <w:pStyle w:val="9BAFD6565EF149BBB7CE111BC75E9203"/>
          </w:pPr>
          <w:r w:rsidRPr="00AC3F85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2A0A831D85D54C9192568A763E9B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BE9E-B81F-4731-AECA-C31518DA521B}"/>
      </w:docPartPr>
      <w:docPartBody>
        <w:p w:rsidR="005B50CF" w:rsidRDefault="001B2315">
          <w:pPr>
            <w:pStyle w:val="2A0A831D85D54C9192568A763E9B63E4"/>
          </w:pPr>
          <w:r w:rsidRPr="00AC3F85">
            <w:rPr>
              <w:rStyle w:val="PlaceholderText"/>
              <w:sz w:val="28"/>
            </w:rPr>
            <w:t>Click or tap here to enter text.</w:t>
          </w:r>
        </w:p>
      </w:docPartBody>
    </w:docPart>
    <w:docPart>
      <w:docPartPr>
        <w:name w:val="B36AEA43EA3D46C08D18C9FB2F1A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4AA3C-F6AF-46FE-A2E8-C62BCE2AA279}"/>
      </w:docPartPr>
      <w:docPartBody>
        <w:p w:rsidR="005B50CF" w:rsidRDefault="001B2315">
          <w:pPr>
            <w:pStyle w:val="B36AEA43EA3D46C08D18C9FB2F1A4FC7"/>
          </w:pPr>
          <w:r w:rsidRPr="004A2E73">
            <w:rPr>
              <w:rStyle w:val="PlaceholderText"/>
              <w:sz w:val="2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15"/>
    <w:rsid w:val="001B2315"/>
    <w:rsid w:val="005B50CF"/>
    <w:rsid w:val="00B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36A2C8D84447D7906B7D50B46AE3EE">
    <w:name w:val="5436A2C8D84447D7906B7D50B46AE3EE"/>
  </w:style>
  <w:style w:type="paragraph" w:customStyle="1" w:styleId="150BDB82561D4B2FBB29DB7B9088239D">
    <w:name w:val="150BDB82561D4B2FBB29DB7B9088239D"/>
  </w:style>
  <w:style w:type="paragraph" w:customStyle="1" w:styleId="14A93BE43DEC4BBD9A08FE02909E394D">
    <w:name w:val="14A93BE43DEC4BBD9A08FE02909E394D"/>
  </w:style>
  <w:style w:type="paragraph" w:customStyle="1" w:styleId="944C89E319774A129A92AF03625EBEB3">
    <w:name w:val="944C89E319774A129A92AF03625EBEB3"/>
  </w:style>
  <w:style w:type="paragraph" w:customStyle="1" w:styleId="DF79B3BE9E5A4B06A137D227C0839551">
    <w:name w:val="DF79B3BE9E5A4B06A137D227C0839551"/>
  </w:style>
  <w:style w:type="paragraph" w:customStyle="1" w:styleId="52C333B678EC43808DEB759EB1BC332B">
    <w:name w:val="52C333B678EC43808DEB759EB1BC332B"/>
  </w:style>
  <w:style w:type="paragraph" w:customStyle="1" w:styleId="9BAFD6565EF149BBB7CE111BC75E9203">
    <w:name w:val="9BAFD6565EF149BBB7CE111BC75E9203"/>
  </w:style>
  <w:style w:type="paragraph" w:customStyle="1" w:styleId="2A0A831D85D54C9192568A763E9B63E4">
    <w:name w:val="2A0A831D85D54C9192568A763E9B63E4"/>
  </w:style>
  <w:style w:type="paragraph" w:customStyle="1" w:styleId="B36AEA43EA3D46C08D18C9FB2F1A4FC7">
    <w:name w:val="B36AEA43EA3D46C08D18C9FB2F1A4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Newtown Community Association Membership Form.dotx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Palmer</dc:creator>
  <cp:keywords/>
  <dc:description/>
  <cp:lastModifiedBy>Steve Palmer</cp:lastModifiedBy>
  <cp:revision>4</cp:revision>
  <dcterms:created xsi:type="dcterms:W3CDTF">2019-03-26T00:07:00Z</dcterms:created>
  <dcterms:modified xsi:type="dcterms:W3CDTF">2024-10-25T15:28:00Z</dcterms:modified>
</cp:coreProperties>
</file>